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D51" w:rsidRDefault="000E4D51" w:rsidP="00D80A13">
      <w:pPr>
        <w:shd w:val="clear" w:color="auto" w:fill="FFFFFF"/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0E4D51" w:rsidRDefault="000E4D51" w:rsidP="00D80A13">
      <w:pPr>
        <w:shd w:val="clear" w:color="auto" w:fill="FFFFFF"/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3B006C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Положение </w:t>
      </w:r>
    </w:p>
    <w:p w:rsidR="000E4D51" w:rsidRPr="003B006C" w:rsidRDefault="000E4D51" w:rsidP="00D80A13">
      <w:pPr>
        <w:shd w:val="clear" w:color="auto" w:fill="FFFFFF"/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35D3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об общем собрании 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трудового коллектива</w:t>
      </w:r>
    </w:p>
    <w:p w:rsidR="000E4D51" w:rsidRPr="003B006C" w:rsidRDefault="000E4D51" w:rsidP="00D80A13">
      <w:pPr>
        <w:spacing w:after="0" w:line="240" w:lineRule="auto"/>
        <w:ind w:firstLine="5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4D51" w:rsidRPr="00E235D3" w:rsidRDefault="000E4D51" w:rsidP="00D80A13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235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0E4D51" w:rsidRDefault="000E4D51" w:rsidP="00DE1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 Настоящее положение об общем собрании работников МКОУ «Новочиркейская сош №2</w:t>
      </w:r>
      <w:r w:rsidRPr="00E235D3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(далее</w:t>
      </w:r>
      <w:r w:rsidRPr="00E235D3">
        <w:rPr>
          <w:rFonts w:ascii="Times New Roman" w:hAnsi="Times New Roman" w:cs="Times New Roman"/>
          <w:sz w:val="28"/>
          <w:szCs w:val="28"/>
          <w:lang w:eastAsia="ru-RU"/>
        </w:rPr>
        <w:t xml:space="preserve"> – Школа),  разработано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D861A2">
        <w:rPr>
          <w:rFonts w:ascii="Times New Roman" w:hAnsi="Times New Roman" w:cs="Times New Roman"/>
          <w:sz w:val="28"/>
          <w:szCs w:val="28"/>
        </w:rPr>
        <w:t xml:space="preserve">с Федеральным законом «Об образовании в Российской Федерации» от 29.12.2012 г. №273-ФЗ; </w:t>
      </w:r>
      <w:r>
        <w:rPr>
          <w:rFonts w:ascii="Times New Roman" w:hAnsi="Times New Roman" w:cs="Times New Roman"/>
          <w:sz w:val="28"/>
          <w:szCs w:val="28"/>
        </w:rPr>
        <w:t xml:space="preserve">нормативным актом МОиН РФ 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от 30.08.2013 года, </w:t>
      </w:r>
      <w:r w:rsidRPr="00E235D3">
        <w:rPr>
          <w:rFonts w:ascii="Times New Roman" w:hAnsi="Times New Roman" w:cs="Times New Roman"/>
          <w:sz w:val="28"/>
          <w:szCs w:val="28"/>
          <w:lang w:eastAsia="ru-RU"/>
        </w:rPr>
        <w:t>действующим трудовым законодательством РФ</w:t>
      </w:r>
      <w:r w:rsidRPr="00D861A2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0E4D51" w:rsidRDefault="000E4D51" w:rsidP="00DE1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D3">
        <w:rPr>
          <w:rFonts w:ascii="Times New Roman" w:hAnsi="Times New Roman" w:cs="Times New Roman"/>
          <w:sz w:val="28"/>
          <w:szCs w:val="28"/>
          <w:lang w:eastAsia="ru-RU"/>
        </w:rPr>
        <w:t>1.2. Общее собрание 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ботников Школы </w:t>
      </w:r>
      <w:r w:rsidRPr="00E235D3"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коллегиальным органом управления школой (далее - Общее собрание).</w:t>
      </w:r>
    </w:p>
    <w:p w:rsidR="000E4D51" w:rsidRDefault="000E4D51" w:rsidP="00DE1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1.3. </w:t>
      </w:r>
      <w:r w:rsidRPr="00DE10BB">
        <w:rPr>
          <w:rFonts w:ascii="Times New Roman" w:hAnsi="Times New Roman" w:cs="Times New Roman"/>
          <w:sz w:val="28"/>
          <w:szCs w:val="28"/>
          <w:lang w:eastAsia="ru-RU"/>
        </w:rPr>
        <w:t>Общее собрание создается в целях выполнения принципа самоуправления школой, расширения коллегиальных и демократических форм управления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для принятия коллегиальных решений</w:t>
      </w:r>
      <w:r w:rsidRPr="00DE10BB">
        <w:rPr>
          <w:rFonts w:ascii="Times New Roman" w:hAnsi="Times New Roman" w:cs="Times New Roman"/>
          <w:sz w:val="28"/>
          <w:szCs w:val="28"/>
          <w:lang w:eastAsia="ru-RU"/>
        </w:rPr>
        <w:t xml:space="preserve"> важных вопросов жизнедеятельности трудового коллектива школы.</w:t>
      </w:r>
    </w:p>
    <w:p w:rsidR="000E4D51" w:rsidRDefault="000E4D51" w:rsidP="00DE1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D3">
        <w:rPr>
          <w:rFonts w:ascii="Times New Roman" w:hAnsi="Times New Roman" w:cs="Times New Roman"/>
          <w:sz w:val="28"/>
          <w:szCs w:val="28"/>
          <w:lang w:eastAsia="ru-RU"/>
        </w:rPr>
        <w:t xml:space="preserve">1.3Настоящее Положение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об общем собрании МКОУ «Новочиркейская сош №2</w:t>
      </w:r>
      <w:r w:rsidRPr="00E235D3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Положение) </w:t>
      </w:r>
      <w:r w:rsidRPr="00E235D3">
        <w:rPr>
          <w:rFonts w:ascii="Times New Roman" w:hAnsi="Times New Roman" w:cs="Times New Roman"/>
          <w:sz w:val="28"/>
          <w:szCs w:val="28"/>
          <w:lang w:eastAsia="ru-RU"/>
        </w:rPr>
        <w:t xml:space="preserve">принимается на общем собрании работников Школы </w:t>
      </w:r>
      <w:r w:rsidRPr="001E32C0">
        <w:rPr>
          <w:rFonts w:ascii="Times New Roman" w:hAnsi="Times New Roman" w:cs="Times New Roman"/>
          <w:sz w:val="28"/>
          <w:szCs w:val="28"/>
        </w:rPr>
        <w:t xml:space="preserve">имеющим право вносить </w:t>
      </w:r>
      <w:r>
        <w:rPr>
          <w:rFonts w:ascii="Times New Roman" w:hAnsi="Times New Roman" w:cs="Times New Roman"/>
          <w:sz w:val="28"/>
          <w:szCs w:val="28"/>
        </w:rPr>
        <w:t xml:space="preserve">в него изменения и дополнения, </w:t>
      </w:r>
      <w:r w:rsidRPr="001E32C0">
        <w:rPr>
          <w:rFonts w:ascii="Times New Roman" w:hAnsi="Times New Roman" w:cs="Times New Roman"/>
          <w:sz w:val="28"/>
          <w:szCs w:val="28"/>
        </w:rPr>
        <w:t xml:space="preserve">и утверждается приказом директора </w:t>
      </w:r>
      <w:r>
        <w:rPr>
          <w:rFonts w:ascii="Times New Roman" w:hAnsi="Times New Roman" w:cs="Times New Roman"/>
          <w:sz w:val="28"/>
          <w:szCs w:val="28"/>
        </w:rPr>
        <w:t>Школы.</w:t>
      </w:r>
    </w:p>
    <w:p w:rsidR="000E4D51" w:rsidRPr="00E235D3" w:rsidRDefault="000E4D51" w:rsidP="00DE1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D3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E235D3">
        <w:rPr>
          <w:rFonts w:ascii="Times New Roman" w:hAnsi="Times New Roman" w:cs="Times New Roman"/>
          <w:sz w:val="28"/>
          <w:szCs w:val="28"/>
          <w:lang w:eastAsia="ru-RU"/>
        </w:rPr>
        <w:t>Положение является локальным нормативным актом, регл</w:t>
      </w:r>
      <w:r>
        <w:rPr>
          <w:rFonts w:ascii="Times New Roman" w:hAnsi="Times New Roman" w:cs="Times New Roman"/>
          <w:sz w:val="28"/>
          <w:szCs w:val="28"/>
          <w:lang w:eastAsia="ru-RU"/>
        </w:rPr>
        <w:t>аментирующим деятельность Школы</w:t>
      </w:r>
      <w:r w:rsidRPr="00E235D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E4D51" w:rsidRPr="00E235D3" w:rsidRDefault="000E4D51" w:rsidP="002C0663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235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ПОЛНОМОЧИЯ И КОМПЕТЕНЦИЯ ОБЩЕГО СОБРАНИЯ</w:t>
      </w:r>
    </w:p>
    <w:p w:rsidR="000E4D51" w:rsidRPr="00E235D3" w:rsidRDefault="000E4D51" w:rsidP="00DE1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D3">
        <w:rPr>
          <w:rFonts w:ascii="Times New Roman" w:hAnsi="Times New Roman" w:cs="Times New Roman"/>
          <w:sz w:val="28"/>
          <w:szCs w:val="28"/>
          <w:lang w:eastAsia="ru-RU"/>
        </w:rPr>
        <w:t>2.1. Общее собрание работников осущ</w:t>
      </w:r>
      <w:r>
        <w:rPr>
          <w:rFonts w:ascii="Times New Roman" w:hAnsi="Times New Roman" w:cs="Times New Roman"/>
          <w:sz w:val="28"/>
          <w:szCs w:val="28"/>
          <w:lang w:eastAsia="ru-RU"/>
        </w:rPr>
        <w:t>ествляет общее руководство Школы</w:t>
      </w:r>
      <w:r w:rsidRPr="00E235D3">
        <w:rPr>
          <w:rFonts w:ascii="Times New Roman" w:hAnsi="Times New Roman" w:cs="Times New Roman"/>
          <w:sz w:val="28"/>
          <w:szCs w:val="28"/>
          <w:lang w:eastAsia="ru-RU"/>
        </w:rPr>
        <w:t xml:space="preserve"> в рамках установленной компетенции.</w:t>
      </w:r>
    </w:p>
    <w:p w:rsidR="000E4D51" w:rsidRPr="00E235D3" w:rsidRDefault="000E4D51" w:rsidP="00DE10BB">
      <w:pPr>
        <w:tabs>
          <w:tab w:val="left" w:pos="8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D3">
        <w:rPr>
          <w:rFonts w:ascii="Times New Roman" w:hAnsi="Times New Roman" w:cs="Times New Roman"/>
          <w:sz w:val="28"/>
          <w:szCs w:val="28"/>
          <w:lang w:eastAsia="ru-RU"/>
        </w:rPr>
        <w:t xml:space="preserve">2.2. Общее собрание: </w:t>
      </w:r>
      <w:r w:rsidRPr="00E235D3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0E4D51" w:rsidRPr="00E235D3" w:rsidRDefault="000E4D51" w:rsidP="00DE1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2.2.1. </w:t>
      </w:r>
      <w:r w:rsidRPr="00E235D3">
        <w:rPr>
          <w:rFonts w:ascii="Times New Roman" w:hAnsi="Times New Roman" w:cs="Times New Roman"/>
          <w:sz w:val="28"/>
          <w:szCs w:val="28"/>
          <w:lang w:eastAsia="ru-RU"/>
        </w:rPr>
        <w:t>избирает представителей работников в комиссию по трудовым спорам;</w:t>
      </w:r>
    </w:p>
    <w:p w:rsidR="000E4D51" w:rsidRPr="00E235D3" w:rsidRDefault="000E4D51" w:rsidP="00DE1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2.2.2. </w:t>
      </w:r>
      <w:r w:rsidRPr="00E235D3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определяет тайным голосованием первичную профсоюзную организацию, которой поручает формирование представительного органа на переговорах с работодателем при заключении коллективного договора, если ни одна из первичных профсоюзных организаций не объединяет </w:t>
      </w:r>
      <w:r>
        <w:rPr>
          <w:rFonts w:ascii="Times New Roman" w:hAnsi="Times New Roman" w:cs="Times New Roman"/>
          <w:sz w:val="28"/>
          <w:szCs w:val="28"/>
          <w:lang w:eastAsia="ru-RU"/>
        </w:rPr>
        <w:t>более половины работников Школы.</w:t>
      </w:r>
    </w:p>
    <w:p w:rsidR="000E4D51" w:rsidRPr="00E235D3" w:rsidRDefault="000E4D51" w:rsidP="00DE10BB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235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ПРАВА И ОТВЕТСТВЕННОСТЬ ОБЩЕГО СОБРАНИЯ</w:t>
      </w:r>
    </w:p>
    <w:p w:rsidR="000E4D51" w:rsidRPr="00E235D3" w:rsidRDefault="000E4D51" w:rsidP="00DE10BB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D3">
        <w:rPr>
          <w:rFonts w:ascii="Times New Roman" w:hAnsi="Times New Roman" w:cs="Times New Roman"/>
          <w:sz w:val="28"/>
          <w:szCs w:val="28"/>
          <w:lang w:eastAsia="ru-RU"/>
        </w:rPr>
        <w:t>3.1. Решения Общего собрания, принятые в пределах его компетенции являются обязательными для исполнения всеми работниками Школы. О решениях, принятых Общим собранием, ставятся в известность все работники.</w:t>
      </w:r>
    </w:p>
    <w:p w:rsidR="000E4D51" w:rsidRPr="00E235D3" w:rsidRDefault="000E4D51" w:rsidP="00DE1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D3">
        <w:rPr>
          <w:rFonts w:ascii="Times New Roman" w:hAnsi="Times New Roman" w:cs="Times New Roman"/>
          <w:sz w:val="28"/>
          <w:szCs w:val="28"/>
          <w:lang w:eastAsia="ru-RU"/>
        </w:rPr>
        <w:t>3.2. Члены Общего собрания имеют право:</w:t>
      </w:r>
    </w:p>
    <w:p w:rsidR="000E4D51" w:rsidRPr="00E235D3" w:rsidRDefault="000E4D51" w:rsidP="00DE1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3.2.1.</w:t>
      </w:r>
      <w:r w:rsidRPr="00E235D3">
        <w:rPr>
          <w:rFonts w:ascii="Times New Roman" w:hAnsi="Times New Roman" w:cs="Times New Roman"/>
          <w:sz w:val="28"/>
          <w:szCs w:val="28"/>
          <w:lang w:eastAsia="ru-RU"/>
        </w:rPr>
        <w:t>требовать обсуждения вне плана любого вопроса, касающегося деятельности Школы, если предложение поддержит более одной трети членов всего состава Общего собрания;</w:t>
      </w:r>
    </w:p>
    <w:p w:rsidR="000E4D51" w:rsidRPr="00E235D3" w:rsidRDefault="000E4D51" w:rsidP="00E23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3.2.2.</w:t>
      </w:r>
      <w:r w:rsidRPr="00E235D3">
        <w:rPr>
          <w:rFonts w:ascii="Times New Roman" w:hAnsi="Times New Roman" w:cs="Times New Roman"/>
          <w:sz w:val="28"/>
          <w:szCs w:val="28"/>
          <w:lang w:eastAsia="ru-RU"/>
        </w:rPr>
        <w:t>вносить предложения по корректировке плана мероприятий Школы, по совершенствованию работы Школы, по развитию материальной базы;</w:t>
      </w:r>
    </w:p>
    <w:p w:rsidR="000E4D51" w:rsidRPr="00E235D3" w:rsidRDefault="000E4D51" w:rsidP="00E23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3.2.3.</w:t>
      </w:r>
      <w:r w:rsidRPr="00E235D3">
        <w:rPr>
          <w:rFonts w:ascii="Times New Roman" w:hAnsi="Times New Roman" w:cs="Times New Roman"/>
          <w:sz w:val="28"/>
          <w:szCs w:val="28"/>
          <w:lang w:eastAsia="ru-RU"/>
        </w:rPr>
        <w:t xml:space="preserve">присутствовать и принимать участие в обсуждении вопросов совершенствования организации образовательного процесса на заседаниях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E235D3">
        <w:rPr>
          <w:rFonts w:ascii="Times New Roman" w:hAnsi="Times New Roman" w:cs="Times New Roman"/>
          <w:sz w:val="28"/>
          <w:szCs w:val="28"/>
          <w:lang w:eastAsia="ru-RU"/>
        </w:rPr>
        <w:t>едагогического совета;</w:t>
      </w:r>
    </w:p>
    <w:p w:rsidR="000E4D51" w:rsidRPr="00E235D3" w:rsidRDefault="000E4D51" w:rsidP="00DE1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3.2.4.</w:t>
      </w:r>
      <w:r w:rsidRPr="00E235D3">
        <w:rPr>
          <w:rFonts w:ascii="Times New Roman" w:hAnsi="Times New Roman" w:cs="Times New Roman"/>
          <w:sz w:val="28"/>
          <w:szCs w:val="28"/>
          <w:lang w:eastAsia="ru-RU"/>
        </w:rPr>
        <w:t>заслушивать и принимать участие в обсуждении отчетов о деятельности органов самоуправления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E4D51" w:rsidRPr="00E235D3" w:rsidRDefault="000E4D51" w:rsidP="00DE1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3.2.5.</w:t>
      </w:r>
      <w:r w:rsidRPr="00E235D3">
        <w:rPr>
          <w:rFonts w:ascii="Times New Roman" w:hAnsi="Times New Roman" w:cs="Times New Roman"/>
          <w:sz w:val="28"/>
          <w:szCs w:val="28"/>
          <w:lang w:eastAsia="ru-RU"/>
        </w:rPr>
        <w:t xml:space="preserve">участвовать в организации и проведении различных мероприятий Школы; </w:t>
      </w:r>
    </w:p>
    <w:p w:rsidR="000E4D51" w:rsidRPr="00E235D3" w:rsidRDefault="000E4D51" w:rsidP="00DE1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3.2.6.</w:t>
      </w:r>
      <w:r w:rsidRPr="00E235D3">
        <w:rPr>
          <w:rFonts w:ascii="Times New Roman" w:hAnsi="Times New Roman" w:cs="Times New Roman"/>
          <w:sz w:val="28"/>
          <w:szCs w:val="28"/>
          <w:lang w:eastAsia="ru-RU"/>
        </w:rPr>
        <w:t>совместно с директором Школы готовить информационные и аналитические материалы о деятельности Школы.</w:t>
      </w:r>
    </w:p>
    <w:p w:rsidR="000E4D51" w:rsidRDefault="000E4D51" w:rsidP="00E23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4D51" w:rsidRPr="00E235D3" w:rsidRDefault="000E4D51" w:rsidP="00E23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D3">
        <w:rPr>
          <w:rFonts w:ascii="Times New Roman" w:hAnsi="Times New Roman" w:cs="Times New Roman"/>
          <w:sz w:val="28"/>
          <w:szCs w:val="28"/>
          <w:lang w:eastAsia="ru-RU"/>
        </w:rPr>
        <w:t>3.3. Общее собрание несет ответственность:</w:t>
      </w:r>
    </w:p>
    <w:p w:rsidR="000E4D51" w:rsidRPr="00E235D3" w:rsidRDefault="000E4D51" w:rsidP="00DE1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3.3.1.</w:t>
      </w:r>
      <w:r w:rsidRPr="00E235D3">
        <w:rPr>
          <w:rFonts w:ascii="Times New Roman" w:hAnsi="Times New Roman" w:cs="Times New Roman"/>
          <w:sz w:val="28"/>
          <w:szCs w:val="28"/>
          <w:lang w:eastAsia="ru-RU"/>
        </w:rPr>
        <w:t xml:space="preserve">за соблюдение в процессе осуществления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ш</w:t>
      </w:r>
      <w:r w:rsidRPr="00E235D3">
        <w:rPr>
          <w:rFonts w:ascii="Times New Roman" w:hAnsi="Times New Roman" w:cs="Times New Roman"/>
          <w:sz w:val="28"/>
          <w:szCs w:val="28"/>
          <w:lang w:eastAsia="ru-RU"/>
        </w:rPr>
        <w:t>колой уставной деятельности законодательства Российской Федерации об образовании;</w:t>
      </w:r>
    </w:p>
    <w:p w:rsidR="000E4D51" w:rsidRPr="00E235D3" w:rsidRDefault="000E4D51" w:rsidP="00E23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3.3.2.</w:t>
      </w:r>
      <w:r w:rsidRPr="00E235D3">
        <w:rPr>
          <w:rFonts w:ascii="Times New Roman" w:hAnsi="Times New Roman" w:cs="Times New Roman"/>
          <w:sz w:val="28"/>
          <w:szCs w:val="28"/>
          <w:lang w:eastAsia="ru-RU"/>
        </w:rPr>
        <w:t>за соблюдение гарантий прав участников образовательного процесса;</w:t>
      </w:r>
    </w:p>
    <w:p w:rsidR="000E4D51" w:rsidRPr="00E235D3" w:rsidRDefault="000E4D51" w:rsidP="00E23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3.3.3.</w:t>
      </w:r>
      <w:r w:rsidRPr="00E235D3">
        <w:rPr>
          <w:rFonts w:ascii="Times New Roman" w:hAnsi="Times New Roman" w:cs="Times New Roman"/>
          <w:sz w:val="28"/>
          <w:szCs w:val="28"/>
          <w:lang w:eastAsia="ru-RU"/>
        </w:rPr>
        <w:t xml:space="preserve">за педагогически целесообразный выбор и реализацию в полном объеме общеобразовательных программ в соответствии с учебным планом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календарным </w:t>
      </w:r>
      <w:r w:rsidRPr="00E235D3">
        <w:rPr>
          <w:rFonts w:ascii="Times New Roman" w:hAnsi="Times New Roman" w:cs="Times New Roman"/>
          <w:sz w:val="28"/>
          <w:szCs w:val="28"/>
          <w:lang w:eastAsia="ru-RU"/>
        </w:rPr>
        <w:t>графиком, качество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E235D3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 своих выпускников, соответствие 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 </w:t>
      </w:r>
      <w:r w:rsidRPr="00E235D3">
        <w:rPr>
          <w:rFonts w:ascii="Times New Roman" w:hAnsi="Times New Roman" w:cs="Times New Roman"/>
          <w:sz w:val="28"/>
          <w:szCs w:val="28"/>
          <w:lang w:eastAsia="ru-RU"/>
        </w:rPr>
        <w:t>государственным образовательным стандартам и Образовательной программе Школы;</w:t>
      </w:r>
    </w:p>
    <w:p w:rsidR="000E4D51" w:rsidRPr="00E235D3" w:rsidRDefault="000E4D51" w:rsidP="00E23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3.3.4.</w:t>
      </w:r>
      <w:r w:rsidRPr="00E235D3">
        <w:rPr>
          <w:rFonts w:ascii="Times New Roman" w:hAnsi="Times New Roman" w:cs="Times New Roman"/>
          <w:sz w:val="28"/>
          <w:szCs w:val="28"/>
          <w:lang w:eastAsia="ru-RU"/>
        </w:rPr>
        <w:t>за жизнь и здоровье обучающихся и работников Школы во время образовательного процесса;</w:t>
      </w:r>
    </w:p>
    <w:p w:rsidR="000E4D51" w:rsidRPr="00E235D3" w:rsidRDefault="000E4D51" w:rsidP="00E23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3.3.5.</w:t>
      </w:r>
      <w:r w:rsidRPr="00E235D3">
        <w:rPr>
          <w:rFonts w:ascii="Times New Roman" w:hAnsi="Times New Roman" w:cs="Times New Roman"/>
          <w:sz w:val="28"/>
          <w:szCs w:val="28"/>
          <w:lang w:eastAsia="ru-RU"/>
        </w:rPr>
        <w:t>за компетентность принимаемых организационно-управленческих решений;</w:t>
      </w:r>
    </w:p>
    <w:p w:rsidR="000E4D51" w:rsidRPr="00E235D3" w:rsidRDefault="000E4D51" w:rsidP="00E23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3.3.6.</w:t>
      </w:r>
      <w:r w:rsidRPr="00E235D3">
        <w:rPr>
          <w:rFonts w:ascii="Times New Roman" w:hAnsi="Times New Roman" w:cs="Times New Roman"/>
          <w:sz w:val="28"/>
          <w:szCs w:val="28"/>
          <w:lang w:eastAsia="ru-RU"/>
        </w:rPr>
        <w:t>за развитие принципов общественно-государственного управления и самоуправления в Школе;</w:t>
      </w:r>
    </w:p>
    <w:p w:rsidR="000E4D51" w:rsidRPr="00E235D3" w:rsidRDefault="000E4D51" w:rsidP="00E23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3.3.7.</w:t>
      </w:r>
      <w:r w:rsidRPr="00E235D3">
        <w:rPr>
          <w:rFonts w:ascii="Times New Roman" w:hAnsi="Times New Roman" w:cs="Times New Roman"/>
          <w:sz w:val="28"/>
          <w:szCs w:val="28"/>
          <w:lang w:eastAsia="ru-RU"/>
        </w:rPr>
        <w:t xml:space="preserve">за упрочение авторитета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>и имиджа</w:t>
      </w:r>
      <w:r w:rsidRPr="00E235D3">
        <w:rPr>
          <w:rFonts w:ascii="Times New Roman" w:hAnsi="Times New Roman" w:cs="Times New Roman"/>
          <w:sz w:val="28"/>
          <w:szCs w:val="28"/>
          <w:lang w:eastAsia="ru-RU"/>
        </w:rPr>
        <w:t xml:space="preserve"> Школы.</w:t>
      </w:r>
    </w:p>
    <w:p w:rsidR="000E4D51" w:rsidRDefault="000E4D51" w:rsidP="00DE10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E4D51" w:rsidRDefault="000E4D51" w:rsidP="000D12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235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ФУНКЦИИ ОБЩЕГО СОБРАНИЯ</w:t>
      </w:r>
    </w:p>
    <w:p w:rsidR="000E4D51" w:rsidRDefault="000E4D51" w:rsidP="00DE1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4D51" w:rsidRDefault="000E4D51" w:rsidP="00DE1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D3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.1. Общее собрание: </w:t>
      </w:r>
    </w:p>
    <w:p w:rsidR="000E4D51" w:rsidRDefault="000E4D51" w:rsidP="00DE1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4.1.1. </w:t>
      </w:r>
      <w:r w:rsidRPr="00E235D3">
        <w:rPr>
          <w:rFonts w:ascii="Times New Roman" w:hAnsi="Times New Roman" w:cs="Times New Roman"/>
          <w:sz w:val="28"/>
          <w:szCs w:val="28"/>
          <w:lang w:eastAsia="ru-RU"/>
        </w:rPr>
        <w:t>обсуждает и рекомендует к утверждению проект коллективного договора, правила внутреннего трудового распорядка школы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4.1.2. </w:t>
      </w:r>
      <w:r w:rsidRPr="00E235D3">
        <w:rPr>
          <w:rFonts w:ascii="Times New Roman" w:hAnsi="Times New Roman" w:cs="Times New Roman"/>
          <w:sz w:val="28"/>
          <w:szCs w:val="28"/>
          <w:lang w:eastAsia="ru-RU"/>
        </w:rPr>
        <w:t xml:space="preserve">обсуждает вопросы трудовой дисциплины в </w:t>
      </w:r>
      <w:r>
        <w:rPr>
          <w:rFonts w:ascii="Times New Roman" w:hAnsi="Times New Roman" w:cs="Times New Roman"/>
          <w:sz w:val="28"/>
          <w:szCs w:val="28"/>
          <w:lang w:eastAsia="ru-RU"/>
        </w:rPr>
        <w:t>Школе</w:t>
      </w:r>
      <w:r w:rsidRPr="00E235D3">
        <w:rPr>
          <w:rFonts w:ascii="Times New Roman" w:hAnsi="Times New Roman" w:cs="Times New Roman"/>
          <w:sz w:val="28"/>
          <w:szCs w:val="28"/>
          <w:lang w:eastAsia="ru-RU"/>
        </w:rPr>
        <w:t xml:space="preserve"> и мероприятия по ее укреплению, рассматривает фак</w:t>
      </w:r>
      <w:r w:rsidRPr="00E235D3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ты нарушения трудовой дисциплины работниками </w:t>
      </w:r>
      <w:r>
        <w:rPr>
          <w:rFonts w:ascii="Times New Roman" w:hAnsi="Times New Roman" w:cs="Times New Roman"/>
          <w:sz w:val="28"/>
          <w:szCs w:val="28"/>
          <w:lang w:eastAsia="ru-RU"/>
        </w:rPr>
        <w:t>Ш</w:t>
      </w:r>
      <w:r w:rsidRPr="00E235D3">
        <w:rPr>
          <w:rFonts w:ascii="Times New Roman" w:hAnsi="Times New Roman" w:cs="Times New Roman"/>
          <w:sz w:val="28"/>
          <w:szCs w:val="28"/>
          <w:lang w:eastAsia="ru-RU"/>
        </w:rPr>
        <w:t>колы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E4D51" w:rsidRDefault="000E4D51" w:rsidP="00DE1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4.1.3. </w:t>
      </w:r>
      <w:r w:rsidRPr="00E235D3">
        <w:rPr>
          <w:rFonts w:ascii="Times New Roman" w:hAnsi="Times New Roman" w:cs="Times New Roman"/>
          <w:sz w:val="28"/>
          <w:szCs w:val="28"/>
          <w:lang w:eastAsia="ru-RU"/>
        </w:rPr>
        <w:t>обсуждает и рекомендует к утверждению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Положение об оплате труда работников школы;</w:t>
      </w:r>
    </w:p>
    <w:p w:rsidR="000E4D51" w:rsidRDefault="000E4D51" w:rsidP="00DE1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4.1.4. </w:t>
      </w:r>
      <w:r w:rsidRPr="00E235D3">
        <w:rPr>
          <w:rFonts w:ascii="Times New Roman" w:hAnsi="Times New Roman" w:cs="Times New Roman"/>
          <w:sz w:val="28"/>
          <w:szCs w:val="28"/>
          <w:lang w:eastAsia="ru-RU"/>
        </w:rPr>
        <w:t>рассматривает вопросы охраны и безопасности условий тру</w:t>
      </w:r>
      <w:r w:rsidRPr="00E235D3">
        <w:rPr>
          <w:rFonts w:ascii="Times New Roman" w:hAnsi="Times New Roman" w:cs="Times New Roman"/>
          <w:sz w:val="28"/>
          <w:szCs w:val="28"/>
          <w:lang w:eastAsia="ru-RU"/>
        </w:rPr>
        <w:softHyphen/>
        <w:t>да работников, охраны жизни и здоровья обучающихся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E4D51" w:rsidRDefault="000E4D51" w:rsidP="00DE1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4.1.5. </w:t>
      </w:r>
      <w:r w:rsidRPr="00E235D3">
        <w:rPr>
          <w:rFonts w:ascii="Times New Roman" w:hAnsi="Times New Roman" w:cs="Times New Roman"/>
          <w:sz w:val="28"/>
          <w:szCs w:val="28"/>
          <w:lang w:eastAsia="ru-RU"/>
        </w:rPr>
        <w:t>вносит предложения по улучшению финансо</w:t>
      </w:r>
      <w:r w:rsidRPr="00E235D3">
        <w:rPr>
          <w:rFonts w:ascii="Times New Roman" w:hAnsi="Times New Roman" w:cs="Times New Roman"/>
          <w:sz w:val="28"/>
          <w:szCs w:val="28"/>
          <w:lang w:eastAsia="ru-RU"/>
        </w:rPr>
        <w:softHyphen/>
        <w:t>во-хозяйств</w:t>
      </w:r>
      <w:r>
        <w:rPr>
          <w:rFonts w:ascii="Times New Roman" w:hAnsi="Times New Roman" w:cs="Times New Roman"/>
          <w:sz w:val="28"/>
          <w:szCs w:val="28"/>
          <w:lang w:eastAsia="ru-RU"/>
        </w:rPr>
        <w:t>енной деятельности учреждения;</w:t>
      </w:r>
    </w:p>
    <w:p w:rsidR="000E4D51" w:rsidRDefault="000E4D51" w:rsidP="00DE1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4.1.6. </w:t>
      </w:r>
      <w:r w:rsidRPr="00E235D3">
        <w:rPr>
          <w:rFonts w:ascii="Times New Roman" w:hAnsi="Times New Roman" w:cs="Times New Roman"/>
          <w:sz w:val="28"/>
          <w:szCs w:val="28"/>
          <w:lang w:eastAsia="ru-RU"/>
        </w:rPr>
        <w:t>определяет порядок и условия предоставления социальных гарантий и льгот в пр</w:t>
      </w:r>
      <w:r>
        <w:rPr>
          <w:rFonts w:ascii="Times New Roman" w:hAnsi="Times New Roman" w:cs="Times New Roman"/>
          <w:sz w:val="28"/>
          <w:szCs w:val="28"/>
          <w:lang w:eastAsia="ru-RU"/>
        </w:rPr>
        <w:t>еделах компетенции Школы;</w:t>
      </w:r>
    </w:p>
    <w:p w:rsidR="000E4D51" w:rsidRDefault="000E4D51" w:rsidP="00DE1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4.1.7. </w:t>
      </w:r>
      <w:r w:rsidRPr="00E235D3">
        <w:rPr>
          <w:rFonts w:ascii="Times New Roman" w:hAnsi="Times New Roman" w:cs="Times New Roman"/>
          <w:sz w:val="28"/>
          <w:szCs w:val="28"/>
          <w:lang w:eastAsia="ru-RU"/>
        </w:rPr>
        <w:t>вносит предложения в договор о взаимоотношениях между работниками и работодателем, в соотве</w:t>
      </w:r>
      <w:r>
        <w:rPr>
          <w:rFonts w:ascii="Times New Roman" w:hAnsi="Times New Roman" w:cs="Times New Roman"/>
          <w:sz w:val="28"/>
          <w:szCs w:val="28"/>
          <w:lang w:eastAsia="ru-RU"/>
        </w:rPr>
        <w:t>тствии с законодательством РФ;</w:t>
      </w:r>
    </w:p>
    <w:p w:rsidR="000E4D51" w:rsidRDefault="000E4D51" w:rsidP="00DE1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4.1.8. </w:t>
      </w:r>
      <w:r w:rsidRPr="00E235D3">
        <w:rPr>
          <w:rFonts w:ascii="Times New Roman" w:hAnsi="Times New Roman" w:cs="Times New Roman"/>
          <w:sz w:val="28"/>
          <w:szCs w:val="28"/>
          <w:lang w:eastAsia="ru-RU"/>
        </w:rPr>
        <w:t>знакомится с итоговыми документами по проверке государственными и муниципальными органами деятельности школы и заслушивает администрацию о выполнении мероприятий по ус</w:t>
      </w:r>
      <w:r>
        <w:rPr>
          <w:rFonts w:ascii="Times New Roman" w:hAnsi="Times New Roman" w:cs="Times New Roman"/>
          <w:sz w:val="28"/>
          <w:szCs w:val="28"/>
          <w:lang w:eastAsia="ru-RU"/>
        </w:rPr>
        <w:t>транению недостатков в работе;</w:t>
      </w:r>
    </w:p>
    <w:p w:rsidR="000E4D51" w:rsidRDefault="000E4D51" w:rsidP="00DE1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4.1.9. </w:t>
      </w:r>
      <w:r w:rsidRPr="00E235D3">
        <w:rPr>
          <w:rFonts w:ascii="Times New Roman" w:hAnsi="Times New Roman" w:cs="Times New Roman"/>
          <w:sz w:val="28"/>
          <w:szCs w:val="28"/>
          <w:lang w:eastAsia="ru-RU"/>
        </w:rPr>
        <w:t>при необходимости рассматривает и обсуждает вопросы ра</w:t>
      </w:r>
      <w:r w:rsidRPr="00E235D3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боты с родителями (законными представителями) </w:t>
      </w:r>
      <w:r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 w:rsidRPr="00E235D3">
        <w:rPr>
          <w:rFonts w:ascii="Times New Roman" w:hAnsi="Times New Roman" w:cs="Times New Roman"/>
          <w:sz w:val="28"/>
          <w:szCs w:val="28"/>
          <w:lang w:eastAsia="ru-RU"/>
        </w:rPr>
        <w:t xml:space="preserve">щихся, решения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E235D3">
        <w:rPr>
          <w:rFonts w:ascii="Times New Roman" w:hAnsi="Times New Roman" w:cs="Times New Roman"/>
          <w:sz w:val="28"/>
          <w:szCs w:val="28"/>
          <w:lang w:eastAsia="ru-RU"/>
        </w:rPr>
        <w:t>правл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яющего </w:t>
      </w:r>
      <w:r w:rsidRPr="00E235D3">
        <w:rPr>
          <w:rFonts w:ascii="Times New Roman" w:hAnsi="Times New Roman" w:cs="Times New Roman"/>
          <w:sz w:val="28"/>
          <w:szCs w:val="28"/>
          <w:lang w:eastAsia="ru-RU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Школы;</w:t>
      </w:r>
    </w:p>
    <w:p w:rsidR="000E4D51" w:rsidRDefault="000E4D51" w:rsidP="00DE1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4.1.10. </w:t>
      </w:r>
      <w:r w:rsidRPr="00E235D3">
        <w:rPr>
          <w:rFonts w:ascii="Times New Roman" w:hAnsi="Times New Roman" w:cs="Times New Roman"/>
          <w:sz w:val="28"/>
          <w:szCs w:val="28"/>
          <w:lang w:eastAsia="ru-RU"/>
        </w:rPr>
        <w:t>в рамках действующего законодательства принимает необ</w:t>
      </w:r>
      <w:r w:rsidRPr="00E235D3">
        <w:rPr>
          <w:rFonts w:ascii="Times New Roman" w:hAnsi="Times New Roman" w:cs="Times New Roman"/>
          <w:sz w:val="28"/>
          <w:szCs w:val="28"/>
          <w:lang w:eastAsia="ru-RU"/>
        </w:rPr>
        <w:softHyphen/>
        <w:t>ходимые меры, ограждающие педагогических и других работни</w:t>
      </w:r>
      <w:r w:rsidRPr="00E235D3">
        <w:rPr>
          <w:rFonts w:ascii="Times New Roman" w:hAnsi="Times New Roman" w:cs="Times New Roman"/>
          <w:sz w:val="28"/>
          <w:szCs w:val="28"/>
          <w:lang w:eastAsia="ru-RU"/>
        </w:rPr>
        <w:softHyphen/>
        <w:t>ков, администрацию от необоснованного вмешательства в их про</w:t>
      </w:r>
      <w:r w:rsidRPr="00E235D3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фессиональную деятельность, ограничения самостоятельности трудового коллектива. </w:t>
      </w:r>
    </w:p>
    <w:p w:rsidR="000E4D51" w:rsidRPr="00E235D3" w:rsidRDefault="000E4D51" w:rsidP="00DE1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4.2. </w:t>
      </w:r>
      <w:r w:rsidRPr="00E235D3">
        <w:rPr>
          <w:rFonts w:ascii="Times New Roman" w:hAnsi="Times New Roman" w:cs="Times New Roman"/>
          <w:sz w:val="28"/>
          <w:szCs w:val="28"/>
          <w:lang w:eastAsia="ru-RU"/>
        </w:rPr>
        <w:t>Выходит с предложениями по этим вопросам в общественные организации, государственные и муниципальные органы управления образованием, органы про</w:t>
      </w:r>
      <w:r w:rsidRPr="00E235D3">
        <w:rPr>
          <w:rFonts w:ascii="Times New Roman" w:hAnsi="Times New Roman" w:cs="Times New Roman"/>
          <w:sz w:val="28"/>
          <w:szCs w:val="28"/>
          <w:lang w:eastAsia="ru-RU"/>
        </w:rPr>
        <w:softHyphen/>
        <w:t>куратуры, общественные объединения.</w:t>
      </w:r>
      <w:r w:rsidRPr="00E235D3">
        <w:rPr>
          <w:rFonts w:ascii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</w:p>
    <w:p w:rsidR="000E4D51" w:rsidRPr="00E235D3" w:rsidRDefault="000E4D51" w:rsidP="000D12E4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235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 СОСТАВ ОБЩЕГО СОБРАНИЯ</w:t>
      </w:r>
    </w:p>
    <w:p w:rsidR="000E4D51" w:rsidRDefault="000E4D51" w:rsidP="000D1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E235D3">
        <w:rPr>
          <w:rFonts w:ascii="Times New Roman" w:hAnsi="Times New Roman" w:cs="Times New Roman"/>
          <w:sz w:val="28"/>
          <w:szCs w:val="28"/>
        </w:rPr>
        <w:t>В состав общего собрания входят все работники</w:t>
      </w:r>
      <w:r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E235D3">
        <w:rPr>
          <w:rFonts w:ascii="Times New Roman" w:hAnsi="Times New Roman" w:cs="Times New Roman"/>
          <w:sz w:val="28"/>
          <w:szCs w:val="28"/>
        </w:rPr>
        <w:t>.</w:t>
      </w:r>
      <w:r w:rsidRPr="00E235D3">
        <w:rPr>
          <w:rFonts w:ascii="Times New Roman" w:hAnsi="Times New Roman" w:cs="Times New Roman"/>
          <w:sz w:val="28"/>
          <w:szCs w:val="28"/>
        </w:rPr>
        <w:br/>
        <w:t>5.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235D3">
        <w:rPr>
          <w:rFonts w:ascii="Times New Roman" w:hAnsi="Times New Roman" w:cs="Times New Roman"/>
          <w:sz w:val="28"/>
          <w:szCs w:val="28"/>
        </w:rPr>
        <w:t xml:space="preserve"> .На заседание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  <w:r w:rsidRPr="00E235D3">
        <w:rPr>
          <w:rFonts w:ascii="Times New Roman" w:hAnsi="Times New Roman" w:cs="Times New Roman"/>
          <w:sz w:val="28"/>
          <w:szCs w:val="28"/>
        </w:rPr>
        <w:br/>
        <w:t>5.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235D3">
        <w:rPr>
          <w:rFonts w:ascii="Times New Roman" w:hAnsi="Times New Roman" w:cs="Times New Roman"/>
          <w:sz w:val="28"/>
          <w:szCs w:val="28"/>
        </w:rPr>
        <w:t xml:space="preserve">. Руководит общим собранием Председатель – директор 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E235D3">
        <w:rPr>
          <w:rFonts w:ascii="Times New Roman" w:hAnsi="Times New Roman" w:cs="Times New Roman"/>
          <w:sz w:val="28"/>
          <w:szCs w:val="28"/>
        </w:rPr>
        <w:t xml:space="preserve">. Открытым голосованием избирается секретарь сроком на один </w:t>
      </w:r>
      <w:r>
        <w:rPr>
          <w:rFonts w:ascii="Times New Roman" w:hAnsi="Times New Roman" w:cs="Times New Roman"/>
          <w:sz w:val="28"/>
          <w:szCs w:val="28"/>
        </w:rPr>
        <w:t xml:space="preserve">учебный </w:t>
      </w:r>
      <w:r w:rsidRPr="00E235D3">
        <w:rPr>
          <w:rFonts w:ascii="Times New Roman" w:hAnsi="Times New Roman" w:cs="Times New Roman"/>
          <w:sz w:val="28"/>
          <w:szCs w:val="28"/>
        </w:rPr>
        <w:t xml:space="preserve">год, которые выполняют свои обязанности на общественных началах. </w:t>
      </w:r>
      <w:r w:rsidRPr="00E235D3">
        <w:rPr>
          <w:rFonts w:ascii="Times New Roman" w:hAnsi="Times New Roman" w:cs="Times New Roman"/>
          <w:sz w:val="28"/>
          <w:szCs w:val="28"/>
        </w:rPr>
        <w:br/>
        <w:t>5.3.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общего собрания:</w:t>
      </w:r>
    </w:p>
    <w:p w:rsidR="000E4D51" w:rsidRDefault="000E4D51" w:rsidP="000D1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3">
        <w:rPr>
          <w:rFonts w:ascii="Times New Roman" w:hAnsi="Times New Roman" w:cs="Times New Roman"/>
          <w:sz w:val="28"/>
          <w:szCs w:val="28"/>
        </w:rPr>
        <w:t xml:space="preserve">организует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общего собрания; </w:t>
      </w:r>
    </w:p>
    <w:p w:rsidR="000E4D51" w:rsidRDefault="000E4D51" w:rsidP="000D1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3">
        <w:rPr>
          <w:rFonts w:ascii="Times New Roman" w:hAnsi="Times New Roman" w:cs="Times New Roman"/>
          <w:sz w:val="28"/>
          <w:szCs w:val="28"/>
        </w:rPr>
        <w:t xml:space="preserve">информирует членов трудового коллектива о предстоящем заседании не менее чем </w:t>
      </w:r>
      <w:r>
        <w:rPr>
          <w:rFonts w:ascii="Times New Roman" w:hAnsi="Times New Roman" w:cs="Times New Roman"/>
          <w:sz w:val="28"/>
          <w:szCs w:val="28"/>
        </w:rPr>
        <w:t xml:space="preserve">за 30 дней до его проведения; </w:t>
      </w:r>
    </w:p>
    <w:p w:rsidR="000E4D51" w:rsidRDefault="000E4D51" w:rsidP="000D1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3">
        <w:rPr>
          <w:rFonts w:ascii="Times New Roman" w:hAnsi="Times New Roman" w:cs="Times New Roman"/>
          <w:sz w:val="28"/>
          <w:szCs w:val="28"/>
        </w:rPr>
        <w:t>организует подг</w:t>
      </w:r>
      <w:r>
        <w:rPr>
          <w:rFonts w:ascii="Times New Roman" w:hAnsi="Times New Roman" w:cs="Times New Roman"/>
          <w:sz w:val="28"/>
          <w:szCs w:val="28"/>
        </w:rPr>
        <w:t>отовку и проведение заседания;</w:t>
      </w:r>
    </w:p>
    <w:p w:rsidR="000E4D51" w:rsidRDefault="000E4D51" w:rsidP="000D1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определяет повестку дня; </w:t>
      </w:r>
    </w:p>
    <w:p w:rsidR="000E4D51" w:rsidRDefault="000E4D51" w:rsidP="000D1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3">
        <w:rPr>
          <w:rFonts w:ascii="Times New Roman" w:hAnsi="Times New Roman" w:cs="Times New Roman"/>
          <w:sz w:val="28"/>
          <w:szCs w:val="28"/>
        </w:rPr>
        <w:t>контро</w:t>
      </w:r>
      <w:r>
        <w:rPr>
          <w:rFonts w:ascii="Times New Roman" w:hAnsi="Times New Roman" w:cs="Times New Roman"/>
          <w:sz w:val="28"/>
          <w:szCs w:val="28"/>
        </w:rPr>
        <w:t>лирует выполнение решений.</w:t>
      </w:r>
    </w:p>
    <w:p w:rsidR="000E4D51" w:rsidRDefault="000E4D51" w:rsidP="000D1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3">
        <w:rPr>
          <w:rFonts w:ascii="Times New Roman" w:hAnsi="Times New Roman" w:cs="Times New Roman"/>
          <w:sz w:val="28"/>
          <w:szCs w:val="28"/>
        </w:rPr>
        <w:t>5.4. Общее собрание собирается не реже 2  раза в календарный год.</w:t>
      </w:r>
      <w:r w:rsidRPr="00E235D3">
        <w:rPr>
          <w:rFonts w:ascii="Times New Roman" w:hAnsi="Times New Roman" w:cs="Times New Roman"/>
          <w:sz w:val="28"/>
          <w:szCs w:val="28"/>
        </w:rPr>
        <w:br/>
        <w:t>5.5. Общее собрание считается правомочным, если на нем присутствует не менее ¾ членов трудовог</w:t>
      </w:r>
      <w:r>
        <w:rPr>
          <w:rFonts w:ascii="Times New Roman" w:hAnsi="Times New Roman" w:cs="Times New Roman"/>
          <w:sz w:val="28"/>
          <w:szCs w:val="28"/>
        </w:rPr>
        <w:t>о коллектива.</w:t>
      </w:r>
    </w:p>
    <w:p w:rsidR="000E4D51" w:rsidRDefault="000E4D51" w:rsidP="000D1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3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235D3">
        <w:rPr>
          <w:rFonts w:ascii="Times New Roman" w:hAnsi="Times New Roman" w:cs="Times New Roman"/>
          <w:sz w:val="28"/>
          <w:szCs w:val="28"/>
        </w:rPr>
        <w:t>. Решение общего собрания по другим вопросам принимается открытым голосованием. Решение общего собрания считается принятым, если за него проголосовал</w:t>
      </w:r>
      <w:r>
        <w:rPr>
          <w:rFonts w:ascii="Times New Roman" w:hAnsi="Times New Roman" w:cs="Times New Roman"/>
          <w:sz w:val="28"/>
          <w:szCs w:val="28"/>
        </w:rPr>
        <w:t>о не менее 51% присутствующих.</w:t>
      </w:r>
    </w:p>
    <w:p w:rsidR="000E4D51" w:rsidRPr="00E235D3" w:rsidRDefault="000E4D51" w:rsidP="000D1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.7. </w:t>
      </w:r>
      <w:r w:rsidRPr="00E235D3">
        <w:rPr>
          <w:rFonts w:ascii="Times New Roman" w:hAnsi="Times New Roman" w:cs="Times New Roman"/>
          <w:sz w:val="28"/>
          <w:szCs w:val="28"/>
        </w:rPr>
        <w:t>Решение общего собрания обязательно для исполнения всех 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5D3">
        <w:rPr>
          <w:rFonts w:ascii="Times New Roman" w:hAnsi="Times New Roman" w:cs="Times New Roman"/>
          <w:sz w:val="28"/>
          <w:szCs w:val="28"/>
        </w:rPr>
        <w:t>трудового коллектива.</w:t>
      </w:r>
    </w:p>
    <w:p w:rsidR="000E4D51" w:rsidRPr="00E235D3" w:rsidRDefault="000E4D51" w:rsidP="000D12E4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235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6. ДЕЛОПРОИЗВОДСТВО ОБЩЕГО СОБРАНИЯ</w:t>
      </w:r>
    </w:p>
    <w:p w:rsidR="000E4D51" w:rsidRDefault="000E4D51" w:rsidP="00C62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3">
        <w:rPr>
          <w:rFonts w:ascii="Times New Roman" w:hAnsi="Times New Roman" w:cs="Times New Roman"/>
          <w:sz w:val="28"/>
          <w:szCs w:val="28"/>
        </w:rPr>
        <w:t>6.1.Заседания общего со</w:t>
      </w:r>
      <w:r>
        <w:rPr>
          <w:rFonts w:ascii="Times New Roman" w:hAnsi="Times New Roman" w:cs="Times New Roman"/>
          <w:sz w:val="28"/>
          <w:szCs w:val="28"/>
        </w:rPr>
        <w:t>брания оформляются протоколом.</w:t>
      </w:r>
    </w:p>
    <w:p w:rsidR="000E4D51" w:rsidRDefault="000E4D51" w:rsidP="00C62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3">
        <w:rPr>
          <w:rFonts w:ascii="Times New Roman" w:hAnsi="Times New Roman" w:cs="Times New Roman"/>
          <w:sz w:val="28"/>
          <w:szCs w:val="28"/>
        </w:rPr>
        <w:t>6.2.В</w:t>
      </w:r>
      <w:r>
        <w:rPr>
          <w:rFonts w:ascii="Times New Roman" w:hAnsi="Times New Roman" w:cs="Times New Roman"/>
          <w:sz w:val="28"/>
          <w:szCs w:val="28"/>
        </w:rPr>
        <w:t xml:space="preserve"> книге протоколов фиксируются:</w:t>
      </w:r>
    </w:p>
    <w:p w:rsidR="000E4D51" w:rsidRDefault="000E4D51" w:rsidP="00C62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проведения;</w:t>
      </w:r>
    </w:p>
    <w:p w:rsidR="000E4D51" w:rsidRDefault="000E4D51" w:rsidP="00C62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3">
        <w:rPr>
          <w:rFonts w:ascii="Times New Roman" w:hAnsi="Times New Roman" w:cs="Times New Roman"/>
          <w:sz w:val="28"/>
          <w:szCs w:val="28"/>
        </w:rPr>
        <w:t>количественное присутствие (отсутствие</w:t>
      </w:r>
      <w:r>
        <w:rPr>
          <w:rFonts w:ascii="Times New Roman" w:hAnsi="Times New Roman" w:cs="Times New Roman"/>
          <w:sz w:val="28"/>
          <w:szCs w:val="28"/>
        </w:rPr>
        <w:t>) членов трудового коллектива;</w:t>
      </w:r>
    </w:p>
    <w:p w:rsidR="000E4D51" w:rsidRDefault="000E4D51" w:rsidP="00C62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приглашенные (ФИО, должность);</w:t>
      </w:r>
    </w:p>
    <w:p w:rsidR="000E4D51" w:rsidRDefault="000E4D51" w:rsidP="00C62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повестка дня; </w:t>
      </w:r>
    </w:p>
    <w:p w:rsidR="000E4D51" w:rsidRDefault="000E4D51" w:rsidP="00C62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обсуждения вопросов;</w:t>
      </w:r>
    </w:p>
    <w:p w:rsidR="000E4D51" w:rsidRDefault="000E4D51" w:rsidP="00C62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3">
        <w:rPr>
          <w:rFonts w:ascii="Times New Roman" w:hAnsi="Times New Roman" w:cs="Times New Roman"/>
          <w:sz w:val="28"/>
          <w:szCs w:val="28"/>
        </w:rPr>
        <w:t>предложения, рекомендации и замечания членов трудового коллектива</w:t>
      </w:r>
      <w:r>
        <w:rPr>
          <w:rFonts w:ascii="Times New Roman" w:hAnsi="Times New Roman" w:cs="Times New Roman"/>
          <w:sz w:val="28"/>
          <w:szCs w:val="28"/>
        </w:rPr>
        <w:t xml:space="preserve"> и приглашенных лиц;</w:t>
      </w:r>
    </w:p>
    <w:p w:rsidR="000E4D51" w:rsidRPr="00C625F5" w:rsidRDefault="000E4D51" w:rsidP="00C62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3">
        <w:rPr>
          <w:rFonts w:ascii="Times New Roman" w:hAnsi="Times New Roman" w:cs="Times New Roman"/>
          <w:sz w:val="28"/>
          <w:szCs w:val="28"/>
        </w:rPr>
        <w:t>решение.</w:t>
      </w:r>
      <w:r w:rsidRPr="00E235D3">
        <w:rPr>
          <w:rFonts w:ascii="Times New Roman" w:hAnsi="Times New Roman" w:cs="Times New Roman"/>
          <w:sz w:val="28"/>
          <w:szCs w:val="28"/>
        </w:rPr>
        <w:br/>
        <w:t>6.3.Протоколы подписываются председателем и секретарём общего собрания.</w:t>
      </w:r>
      <w:r w:rsidRPr="00E235D3">
        <w:rPr>
          <w:rFonts w:ascii="Times New Roman" w:hAnsi="Times New Roman" w:cs="Times New Roman"/>
          <w:sz w:val="28"/>
          <w:szCs w:val="28"/>
        </w:rPr>
        <w:br/>
        <w:t>6.4.Нумерация протоколов ведётся от начала учебного года.</w:t>
      </w:r>
      <w:r w:rsidRPr="00E235D3">
        <w:rPr>
          <w:rFonts w:ascii="Times New Roman" w:hAnsi="Times New Roman" w:cs="Times New Roman"/>
          <w:sz w:val="28"/>
          <w:szCs w:val="28"/>
        </w:rPr>
        <w:br/>
        <w:t xml:space="preserve">6.5.Книга протоколов общего собрания нумеруется постранично, прошнуровывается, скрепляется подписью </w:t>
      </w:r>
      <w:r>
        <w:rPr>
          <w:rFonts w:ascii="Times New Roman" w:hAnsi="Times New Roman" w:cs="Times New Roman"/>
          <w:sz w:val="28"/>
          <w:szCs w:val="28"/>
        </w:rPr>
        <w:t>директора  Школы</w:t>
      </w:r>
      <w:r w:rsidRPr="00E235D3">
        <w:rPr>
          <w:rFonts w:ascii="Times New Roman" w:hAnsi="Times New Roman" w:cs="Times New Roman"/>
          <w:sz w:val="28"/>
          <w:szCs w:val="28"/>
        </w:rPr>
        <w:t xml:space="preserve"> и печатью.</w:t>
      </w:r>
      <w:r w:rsidRPr="00E235D3">
        <w:rPr>
          <w:rFonts w:ascii="Times New Roman" w:hAnsi="Times New Roman" w:cs="Times New Roman"/>
          <w:sz w:val="28"/>
          <w:szCs w:val="28"/>
        </w:rPr>
        <w:br/>
        <w:t>6</w:t>
      </w:r>
      <w:r>
        <w:rPr>
          <w:rFonts w:ascii="Times New Roman" w:hAnsi="Times New Roman" w:cs="Times New Roman"/>
          <w:sz w:val="28"/>
          <w:szCs w:val="28"/>
        </w:rPr>
        <w:t>.6</w:t>
      </w:r>
      <w:r w:rsidRPr="00E235D3">
        <w:rPr>
          <w:rFonts w:ascii="Times New Roman" w:hAnsi="Times New Roman" w:cs="Times New Roman"/>
          <w:sz w:val="28"/>
          <w:szCs w:val="28"/>
        </w:rPr>
        <w:t>.Книга протоколов общего собрания включается в номенклатуру учреждения</w:t>
      </w:r>
      <w:r w:rsidRPr="0035390E">
        <w:rPr>
          <w:rFonts w:ascii="Times New Roman" w:hAnsi="Times New Roman" w:cs="Times New Roman"/>
          <w:sz w:val="24"/>
          <w:szCs w:val="24"/>
        </w:rPr>
        <w:t>.</w:t>
      </w:r>
    </w:p>
    <w:p w:rsidR="000E4D51" w:rsidRDefault="000E4D51" w:rsidP="00C625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4D51" w:rsidRDefault="000E4D51" w:rsidP="00C625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8536A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8536AB">
        <w:rPr>
          <w:rFonts w:ascii="Times New Roman" w:hAnsi="Times New Roman" w:cs="Times New Roman"/>
          <w:b/>
          <w:bCs/>
          <w:sz w:val="28"/>
          <w:szCs w:val="28"/>
        </w:rPr>
        <w:t>несение изменений и дополнений в настоящее положение</w:t>
      </w:r>
    </w:p>
    <w:p w:rsidR="000E4D51" w:rsidRPr="008536AB" w:rsidRDefault="000E4D51" w:rsidP="00C625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4D51" w:rsidRPr="00A06219" w:rsidRDefault="000E4D51" w:rsidP="00C625F5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r w:rsidRPr="001E32C0">
        <w:rPr>
          <w:rFonts w:ascii="Times New Roman" w:hAnsi="Times New Roman" w:cs="Times New Roman"/>
          <w:sz w:val="28"/>
          <w:szCs w:val="28"/>
        </w:rPr>
        <w:t xml:space="preserve">. Внесение поправок и изменений в Положение производится на заседании </w:t>
      </w:r>
      <w:r w:rsidRPr="00A06219">
        <w:rPr>
          <w:rFonts w:ascii="Times New Roman" w:hAnsi="Times New Roman" w:cs="Times New Roman"/>
          <w:kern w:val="36"/>
          <w:sz w:val="28"/>
          <w:szCs w:val="28"/>
          <w:lang w:eastAsia="ru-RU"/>
        </w:rPr>
        <w:t>общего собрания работников</w:t>
      </w:r>
      <w:r w:rsidRPr="00A06219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0E4D51" w:rsidRPr="006451C8" w:rsidRDefault="000E4D51" w:rsidP="00A062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7.2.П</w:t>
      </w:r>
      <w:r w:rsidRPr="001E32C0">
        <w:rPr>
          <w:rFonts w:ascii="Times New Roman" w:hAnsi="Times New Roman" w:cs="Times New Roman"/>
          <w:sz w:val="28"/>
          <w:szCs w:val="28"/>
        </w:rPr>
        <w:t>оложение действительно до принятия новой редакции.</w:t>
      </w:r>
    </w:p>
    <w:sectPr w:rsidR="000E4D51" w:rsidRPr="006451C8" w:rsidSect="00D606B6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17FA"/>
    <w:multiLevelType w:val="multilevel"/>
    <w:tmpl w:val="1B8E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74C119A"/>
    <w:multiLevelType w:val="multilevel"/>
    <w:tmpl w:val="DFD2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4916912"/>
    <w:multiLevelType w:val="multilevel"/>
    <w:tmpl w:val="9D70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51C8"/>
    <w:rsid w:val="00054E01"/>
    <w:rsid w:val="000616D5"/>
    <w:rsid w:val="00093CA4"/>
    <w:rsid w:val="000D12E4"/>
    <w:rsid w:val="000E4D51"/>
    <w:rsid w:val="001E32C0"/>
    <w:rsid w:val="002035FE"/>
    <w:rsid w:val="00270CCB"/>
    <w:rsid w:val="002C0663"/>
    <w:rsid w:val="0035390E"/>
    <w:rsid w:val="003B006C"/>
    <w:rsid w:val="0054041A"/>
    <w:rsid w:val="006451C8"/>
    <w:rsid w:val="00734E94"/>
    <w:rsid w:val="007D4EDF"/>
    <w:rsid w:val="007D72FA"/>
    <w:rsid w:val="00826BE9"/>
    <w:rsid w:val="00852215"/>
    <w:rsid w:val="008536AB"/>
    <w:rsid w:val="008B7EA1"/>
    <w:rsid w:val="00900DEC"/>
    <w:rsid w:val="00A06219"/>
    <w:rsid w:val="00B355CD"/>
    <w:rsid w:val="00C625F5"/>
    <w:rsid w:val="00C819CB"/>
    <w:rsid w:val="00CD2425"/>
    <w:rsid w:val="00D606B6"/>
    <w:rsid w:val="00D80A13"/>
    <w:rsid w:val="00D861A2"/>
    <w:rsid w:val="00DE10BB"/>
    <w:rsid w:val="00E235D3"/>
    <w:rsid w:val="00E916CA"/>
    <w:rsid w:val="00FD1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EDF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6451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6451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451C8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451C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451C8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451C8"/>
    <w:rPr>
      <w:rFonts w:ascii="Cambria" w:hAnsi="Cambria" w:cs="Cambria"/>
      <w:b/>
      <w:bCs/>
      <w:color w:val="4F81BD"/>
    </w:rPr>
  </w:style>
  <w:style w:type="paragraph" w:styleId="NormalWeb">
    <w:name w:val="Normal (Web)"/>
    <w:basedOn w:val="Normal"/>
    <w:uiPriority w:val="99"/>
    <w:semiHidden/>
    <w:rsid w:val="0064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6451C8"/>
    <w:rPr>
      <w:b/>
      <w:bCs/>
    </w:rPr>
  </w:style>
  <w:style w:type="paragraph" w:styleId="Title">
    <w:name w:val="Title"/>
    <w:basedOn w:val="Normal"/>
    <w:link w:val="TitleChar"/>
    <w:uiPriority w:val="99"/>
    <w:qFormat/>
    <w:rsid w:val="00D80A1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D80A13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61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6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54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4</Pages>
  <Words>1140</Words>
  <Characters>6502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</dc:title>
  <dc:subject/>
  <dc:creator>Пользователь</dc:creator>
  <cp:keywords/>
  <dc:description/>
  <cp:lastModifiedBy>учитель</cp:lastModifiedBy>
  <cp:revision>3</cp:revision>
  <cp:lastPrinted>2013-11-27T08:41:00Z</cp:lastPrinted>
  <dcterms:created xsi:type="dcterms:W3CDTF">2016-11-01T07:50:00Z</dcterms:created>
  <dcterms:modified xsi:type="dcterms:W3CDTF">2016-11-01T07:52:00Z</dcterms:modified>
</cp:coreProperties>
</file>